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B8" w:rsidRPr="00D62842" w:rsidRDefault="00450BB8" w:rsidP="00450BB8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62842">
        <w:rPr>
          <w:b/>
          <w:sz w:val="18"/>
          <w:szCs w:val="18"/>
        </w:rPr>
        <w:t>CURSO</w:t>
      </w:r>
      <w:r w:rsidRPr="00D62842">
        <w:rPr>
          <w:rFonts w:ascii="Arial" w:hAnsi="Arial" w:cs="Arial"/>
          <w:b/>
          <w:sz w:val="18"/>
          <w:szCs w:val="18"/>
        </w:rPr>
        <w:t xml:space="preserve"> </w:t>
      </w:r>
      <w:r w:rsidR="00247355">
        <w:rPr>
          <w:b/>
          <w:sz w:val="18"/>
          <w:szCs w:val="18"/>
        </w:rPr>
        <w:t xml:space="preserve">DE </w:t>
      </w:r>
      <w:r w:rsidR="00E859EC">
        <w:rPr>
          <w:b/>
          <w:sz w:val="18"/>
          <w:szCs w:val="18"/>
        </w:rPr>
        <w:t>ESPECIALIZAÇÃO EM ENFERMAGEM OBSTÉTRICA</w:t>
      </w:r>
      <w:r w:rsidR="00A01BAF">
        <w:rPr>
          <w:b/>
          <w:sz w:val="18"/>
          <w:szCs w:val="18"/>
        </w:rPr>
        <w:t xml:space="preserve"> – II TURMA</w:t>
      </w:r>
    </w:p>
    <w:tbl>
      <w:tblPr>
        <w:tblW w:w="1005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5"/>
        <w:gridCol w:w="707"/>
        <w:gridCol w:w="6"/>
        <w:gridCol w:w="136"/>
        <w:gridCol w:w="283"/>
        <w:gridCol w:w="290"/>
        <w:gridCol w:w="283"/>
        <w:gridCol w:w="142"/>
        <w:gridCol w:w="392"/>
        <w:gridCol w:w="218"/>
        <w:gridCol w:w="241"/>
        <w:gridCol w:w="533"/>
        <w:gridCol w:w="222"/>
        <w:gridCol w:w="202"/>
        <w:gridCol w:w="709"/>
        <w:gridCol w:w="87"/>
        <w:gridCol w:w="338"/>
        <w:gridCol w:w="146"/>
        <w:gridCol w:w="279"/>
        <w:gridCol w:w="744"/>
        <w:gridCol w:w="1687"/>
      </w:tblGrid>
      <w:tr w:rsidR="0067339A">
        <w:trPr>
          <w:trHeight w:val="143"/>
        </w:trPr>
        <w:tc>
          <w:tcPr>
            <w:tcW w:w="8363" w:type="dxa"/>
            <w:gridSpan w:val="20"/>
          </w:tcPr>
          <w:p w:rsidR="0067339A" w:rsidRDefault="0067339A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81562D">
              <w:rPr>
                <w:rFonts w:ascii="Arial Narrow" w:hAnsi="Arial Narrow"/>
                <w:sz w:val="20"/>
              </w:rPr>
              <w:t>Matrícula Nº</w:t>
            </w:r>
            <w:r>
              <w:rPr>
                <w:rFonts w:ascii="Arial Narrow" w:hAnsi="Arial Narrow"/>
                <w:b w:val="0"/>
                <w:sz w:val="20"/>
              </w:rPr>
              <w:t xml:space="preserve"> *                                                                               (USO DA SECRETARIA)</w:t>
            </w:r>
          </w:p>
        </w:tc>
        <w:tc>
          <w:tcPr>
            <w:tcW w:w="1687" w:type="dxa"/>
            <w:vMerge w:val="restart"/>
          </w:tcPr>
          <w:p w:rsidR="0067339A" w:rsidRDefault="0067339A" w:rsidP="00190637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</w:p>
          <w:p w:rsidR="0067339A" w:rsidRDefault="0067339A" w:rsidP="00190637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</w:p>
          <w:p w:rsidR="0067339A" w:rsidRPr="0067339A" w:rsidRDefault="00A0159F" w:rsidP="00190637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40"/>
                <w:szCs w:val="40"/>
              </w:rPr>
            </w:pPr>
            <w:r>
              <w:rPr>
                <w:rFonts w:ascii="Arial Narrow" w:hAnsi="Arial Narrow"/>
                <w:b w:val="0"/>
                <w:sz w:val="40"/>
                <w:szCs w:val="40"/>
              </w:rPr>
              <w:t xml:space="preserve">  </w:t>
            </w:r>
            <w:r w:rsidR="0067339A" w:rsidRPr="0067339A">
              <w:rPr>
                <w:rFonts w:ascii="Arial Narrow" w:hAnsi="Arial Narrow"/>
                <w:b w:val="0"/>
                <w:sz w:val="40"/>
                <w:szCs w:val="40"/>
              </w:rPr>
              <w:t>F o t o</w:t>
            </w:r>
          </w:p>
        </w:tc>
      </w:tr>
      <w:tr w:rsidR="003A1439">
        <w:trPr>
          <w:cantSplit/>
        </w:trPr>
        <w:tc>
          <w:tcPr>
            <w:tcW w:w="2405" w:type="dxa"/>
            <w:tcBorders>
              <w:bottom w:val="single" w:sz="4" w:space="0" w:color="auto"/>
            </w:tcBorders>
          </w:tcPr>
          <w:p w:rsidR="003A1439" w:rsidRPr="0089336C" w:rsidRDefault="003A1439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81562D">
              <w:rPr>
                <w:rFonts w:ascii="Arial Narrow" w:hAnsi="Arial Narrow"/>
                <w:sz w:val="20"/>
              </w:rPr>
              <w:t>Local</w:t>
            </w:r>
            <w:r>
              <w:rPr>
                <w:rFonts w:ascii="Arial Narrow" w:hAnsi="Arial Narrow"/>
                <w:b w:val="0"/>
                <w:sz w:val="20"/>
              </w:rPr>
              <w:t xml:space="preserve"> *</w:t>
            </w:r>
          </w:p>
        </w:tc>
        <w:tc>
          <w:tcPr>
            <w:tcW w:w="5958" w:type="dxa"/>
            <w:gridSpan w:val="19"/>
            <w:tcBorders>
              <w:bottom w:val="single" w:sz="4" w:space="0" w:color="auto"/>
            </w:tcBorders>
          </w:tcPr>
          <w:p w:rsidR="003A1439" w:rsidRPr="00A64C72" w:rsidRDefault="003A1439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81562D">
              <w:rPr>
                <w:rFonts w:ascii="Arial Narrow" w:hAnsi="Arial Narrow"/>
                <w:sz w:val="20"/>
              </w:rPr>
              <w:t>Área de Concentração</w:t>
            </w:r>
            <w:r>
              <w:rPr>
                <w:rFonts w:ascii="Arial Narrow" w:hAnsi="Arial Narrow"/>
                <w:b w:val="0"/>
                <w:sz w:val="20"/>
              </w:rPr>
              <w:t xml:space="preserve"> *</w:t>
            </w:r>
          </w:p>
        </w:tc>
        <w:tc>
          <w:tcPr>
            <w:tcW w:w="1687" w:type="dxa"/>
            <w:vMerge/>
          </w:tcPr>
          <w:p w:rsidR="003A1439" w:rsidRPr="00A64C72" w:rsidRDefault="003A1439" w:rsidP="00190637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3A1439">
        <w:trPr>
          <w:cantSplit/>
        </w:trPr>
        <w:tc>
          <w:tcPr>
            <w:tcW w:w="8363" w:type="dxa"/>
            <w:gridSpan w:val="20"/>
            <w:shd w:val="clear" w:color="auto" w:fill="E6E6E6"/>
          </w:tcPr>
          <w:p w:rsidR="003A1439" w:rsidRPr="00043BC9" w:rsidRDefault="003A1439" w:rsidP="001A37F3">
            <w:pPr>
              <w:pStyle w:val="Ttulo"/>
              <w:ind w:righ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DADOS PESSOAIS</w:t>
            </w:r>
          </w:p>
        </w:tc>
        <w:tc>
          <w:tcPr>
            <w:tcW w:w="1687" w:type="dxa"/>
            <w:vMerge/>
            <w:shd w:val="clear" w:color="auto" w:fill="E6E6E6"/>
          </w:tcPr>
          <w:p w:rsidR="003A1439" w:rsidRPr="00043BC9" w:rsidRDefault="003A1439" w:rsidP="00190637">
            <w:pPr>
              <w:pStyle w:val="Ttulo"/>
              <w:ind w:right="0"/>
              <w:rPr>
                <w:rFonts w:ascii="Arial Narrow" w:hAnsi="Arial Narrow"/>
                <w:sz w:val="20"/>
              </w:rPr>
            </w:pPr>
          </w:p>
        </w:tc>
      </w:tr>
      <w:tr w:rsidR="003A1439">
        <w:trPr>
          <w:cantSplit/>
        </w:trPr>
        <w:tc>
          <w:tcPr>
            <w:tcW w:w="5636" w:type="dxa"/>
            <w:gridSpan w:val="12"/>
          </w:tcPr>
          <w:p w:rsidR="003A1439" w:rsidRPr="00681FB0" w:rsidRDefault="003A1439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Nome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2727" w:type="dxa"/>
            <w:gridSpan w:val="8"/>
          </w:tcPr>
          <w:p w:rsidR="003A1439" w:rsidRPr="00917E99" w:rsidRDefault="003A1439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Data de Nasc</w:t>
            </w:r>
            <w:r>
              <w:rPr>
                <w:rFonts w:ascii="Arial Narrow" w:hAnsi="Arial Narrow"/>
                <w:sz w:val="20"/>
              </w:rPr>
              <w:t xml:space="preserve">.   </w:t>
            </w:r>
          </w:p>
        </w:tc>
        <w:tc>
          <w:tcPr>
            <w:tcW w:w="1687" w:type="dxa"/>
            <w:vMerge/>
          </w:tcPr>
          <w:p w:rsidR="003A1439" w:rsidRPr="00170E2D" w:rsidRDefault="003A1439" w:rsidP="00190637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3A1439">
        <w:trPr>
          <w:cantSplit/>
        </w:trPr>
        <w:tc>
          <w:tcPr>
            <w:tcW w:w="4252" w:type="dxa"/>
            <w:gridSpan w:val="8"/>
          </w:tcPr>
          <w:p w:rsidR="003A1439" w:rsidRPr="00917E99" w:rsidRDefault="003A1439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Nome da Mãe</w:t>
            </w:r>
            <w:r>
              <w:rPr>
                <w:rFonts w:ascii="Arial Narrow" w:hAnsi="Arial Narrow"/>
                <w:b w:val="0"/>
                <w:sz w:val="20"/>
              </w:rPr>
              <w:t xml:space="preserve"> </w:t>
            </w:r>
          </w:p>
        </w:tc>
        <w:tc>
          <w:tcPr>
            <w:tcW w:w="4111" w:type="dxa"/>
            <w:gridSpan w:val="12"/>
          </w:tcPr>
          <w:p w:rsidR="003A1439" w:rsidRDefault="003A1439" w:rsidP="00E202E5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81562D">
              <w:rPr>
                <w:rFonts w:ascii="Arial Narrow" w:hAnsi="Arial Narrow"/>
                <w:sz w:val="20"/>
              </w:rPr>
              <w:t>Nome do Pai</w:t>
            </w:r>
          </w:p>
        </w:tc>
        <w:tc>
          <w:tcPr>
            <w:tcW w:w="1687" w:type="dxa"/>
            <w:vMerge/>
          </w:tcPr>
          <w:p w:rsidR="003A1439" w:rsidRDefault="003A1439" w:rsidP="00190637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</w:p>
        </w:tc>
      </w:tr>
      <w:tr w:rsidR="003A1439">
        <w:trPr>
          <w:cantSplit/>
        </w:trPr>
        <w:tc>
          <w:tcPr>
            <w:tcW w:w="8363" w:type="dxa"/>
            <w:gridSpan w:val="20"/>
          </w:tcPr>
          <w:p w:rsidR="003A1439" w:rsidRDefault="003A1439" w:rsidP="00E202E5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 xml:space="preserve">Portador de Necessidades Especiais </w:t>
            </w:r>
            <w:r>
              <w:rPr>
                <w:rFonts w:ascii="Arial Narrow" w:hAnsi="Arial Narrow"/>
                <w:b w:val="0"/>
                <w:sz w:val="20"/>
              </w:rPr>
              <w:t>(   ) NÃO    (   ) SIM    Qual?</w:t>
            </w:r>
          </w:p>
        </w:tc>
        <w:tc>
          <w:tcPr>
            <w:tcW w:w="1687" w:type="dxa"/>
            <w:vMerge/>
          </w:tcPr>
          <w:p w:rsidR="003A1439" w:rsidRDefault="003A1439" w:rsidP="003A1439">
            <w:pPr>
              <w:pStyle w:val="Ttulo"/>
              <w:spacing w:before="120"/>
              <w:ind w:left="1119" w:right="0"/>
              <w:jc w:val="left"/>
              <w:rPr>
                <w:rFonts w:ascii="Arial Narrow" w:hAnsi="Arial Narrow"/>
                <w:b w:val="0"/>
                <w:sz w:val="20"/>
              </w:rPr>
            </w:pPr>
          </w:p>
        </w:tc>
      </w:tr>
      <w:tr w:rsidR="00BB33F1">
        <w:tc>
          <w:tcPr>
            <w:tcW w:w="3118" w:type="dxa"/>
            <w:gridSpan w:val="3"/>
          </w:tcPr>
          <w:p w:rsidR="00BB33F1" w:rsidRPr="00917E99" w:rsidRDefault="00BB33F1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Nacionalidade</w:t>
            </w:r>
            <w:r w:rsidR="00917E99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4076" w:type="dxa"/>
            <w:gridSpan w:val="14"/>
          </w:tcPr>
          <w:p w:rsidR="00BB33F1" w:rsidRPr="00170E2D" w:rsidRDefault="00BB33F1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Naturalidade/UF</w:t>
            </w:r>
            <w:r w:rsidR="00917E99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2856" w:type="dxa"/>
            <w:gridSpan w:val="4"/>
          </w:tcPr>
          <w:p w:rsidR="00BB33F1" w:rsidRPr="00170E2D" w:rsidRDefault="00BB33F1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Estado Civil</w:t>
            </w:r>
          </w:p>
        </w:tc>
      </w:tr>
      <w:tr w:rsidR="00BB33F1">
        <w:tc>
          <w:tcPr>
            <w:tcW w:w="4110" w:type="dxa"/>
            <w:gridSpan w:val="7"/>
          </w:tcPr>
          <w:p w:rsidR="00BB33F1" w:rsidRPr="00CA0561" w:rsidRDefault="00BB33F1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Carteira de Identidade nº</w:t>
            </w:r>
          </w:p>
        </w:tc>
        <w:tc>
          <w:tcPr>
            <w:tcW w:w="3230" w:type="dxa"/>
            <w:gridSpan w:val="11"/>
          </w:tcPr>
          <w:p w:rsidR="00BB33F1" w:rsidRPr="00CA0561" w:rsidRDefault="00BB33F1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Órgão Emissor/UF</w:t>
            </w:r>
          </w:p>
        </w:tc>
        <w:tc>
          <w:tcPr>
            <w:tcW w:w="2710" w:type="dxa"/>
            <w:gridSpan w:val="3"/>
          </w:tcPr>
          <w:p w:rsidR="00BB33F1" w:rsidRPr="00CA0561" w:rsidRDefault="00BB33F1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Data de Emissão</w:t>
            </w:r>
          </w:p>
        </w:tc>
      </w:tr>
      <w:tr w:rsidR="00BB33F1">
        <w:trPr>
          <w:cantSplit/>
        </w:trPr>
        <w:tc>
          <w:tcPr>
            <w:tcW w:w="4862" w:type="dxa"/>
            <w:gridSpan w:val="10"/>
          </w:tcPr>
          <w:p w:rsidR="00BB33F1" w:rsidRPr="00D5260C" w:rsidRDefault="00BB33F1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Título de Eleitor nº</w:t>
            </w:r>
            <w:r w:rsidR="00D5260C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994" w:type="dxa"/>
            <w:gridSpan w:val="6"/>
          </w:tcPr>
          <w:p w:rsidR="00BB33F1" w:rsidRPr="00D5260C" w:rsidRDefault="00BB33F1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Zona</w:t>
            </w:r>
          </w:p>
        </w:tc>
        <w:tc>
          <w:tcPr>
            <w:tcW w:w="3194" w:type="dxa"/>
            <w:gridSpan w:val="5"/>
          </w:tcPr>
          <w:p w:rsidR="00BB33F1" w:rsidRPr="00170E2D" w:rsidRDefault="00BB33F1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Seção</w:t>
            </w:r>
          </w:p>
        </w:tc>
      </w:tr>
      <w:tr w:rsidR="00744CEE">
        <w:trPr>
          <w:cantSplit/>
        </w:trPr>
        <w:tc>
          <w:tcPr>
            <w:tcW w:w="4644" w:type="dxa"/>
            <w:gridSpan w:val="9"/>
          </w:tcPr>
          <w:p w:rsidR="00744CEE" w:rsidRPr="00CA0561" w:rsidRDefault="00744CEE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CPF  nº</w:t>
            </w:r>
            <w:r w:rsidR="00CA0561"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5406" w:type="dxa"/>
            <w:gridSpan w:val="12"/>
          </w:tcPr>
          <w:p w:rsidR="00744CEE" w:rsidRPr="00170E2D" w:rsidRDefault="00744CEE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Carteira de Reservista nº</w:t>
            </w:r>
          </w:p>
        </w:tc>
      </w:tr>
      <w:tr w:rsidR="00BB33F1">
        <w:trPr>
          <w:cantSplit/>
          <w:trHeight w:val="249"/>
        </w:trPr>
        <w:tc>
          <w:tcPr>
            <w:tcW w:w="10050" w:type="dxa"/>
            <w:gridSpan w:val="21"/>
          </w:tcPr>
          <w:p w:rsidR="00BB33F1" w:rsidRPr="00170E2D" w:rsidRDefault="00BB33F1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Endereço completo</w:t>
            </w:r>
            <w:r w:rsidR="00CA0561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BB33F1">
        <w:trPr>
          <w:cantSplit/>
        </w:trPr>
        <w:tc>
          <w:tcPr>
            <w:tcW w:w="6060" w:type="dxa"/>
            <w:gridSpan w:val="14"/>
          </w:tcPr>
          <w:p w:rsidR="00BB33F1" w:rsidRPr="00CE6E1A" w:rsidRDefault="00BB33F1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Complemento</w:t>
            </w:r>
            <w:r w:rsidR="00CE6E1A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990" w:type="dxa"/>
            <w:gridSpan w:val="7"/>
          </w:tcPr>
          <w:p w:rsidR="00BB33F1" w:rsidRPr="00737865" w:rsidRDefault="00BB33F1" w:rsidP="001A37F3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Bairro</w:t>
            </w:r>
          </w:p>
        </w:tc>
      </w:tr>
      <w:tr w:rsidR="00BB33F1">
        <w:trPr>
          <w:cantSplit/>
        </w:trPr>
        <w:tc>
          <w:tcPr>
            <w:tcW w:w="3112" w:type="dxa"/>
            <w:gridSpan w:val="2"/>
          </w:tcPr>
          <w:p w:rsidR="00BB33F1" w:rsidRPr="00322E4D" w:rsidRDefault="00BB33F1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Cidade</w:t>
            </w:r>
          </w:p>
        </w:tc>
        <w:tc>
          <w:tcPr>
            <w:tcW w:w="4507" w:type="dxa"/>
            <w:gridSpan w:val="17"/>
          </w:tcPr>
          <w:p w:rsidR="00BB33F1" w:rsidRPr="00322E4D" w:rsidRDefault="00BB33F1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Estado</w:t>
            </w:r>
            <w:r w:rsidR="00322E4D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2431" w:type="dxa"/>
            <w:gridSpan w:val="2"/>
          </w:tcPr>
          <w:p w:rsidR="00BB33F1" w:rsidRPr="00322E4D" w:rsidRDefault="00BB33F1" w:rsidP="001A37F3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CEP</w:t>
            </w:r>
          </w:p>
        </w:tc>
      </w:tr>
      <w:tr w:rsidR="00BB33F1">
        <w:trPr>
          <w:cantSplit/>
        </w:trPr>
        <w:tc>
          <w:tcPr>
            <w:tcW w:w="3254" w:type="dxa"/>
            <w:gridSpan w:val="4"/>
          </w:tcPr>
          <w:p w:rsidR="00BB33F1" w:rsidRPr="0044371E" w:rsidRDefault="00BB33F1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Tel. Residencial</w:t>
            </w:r>
            <w:r w:rsidR="00CA0561">
              <w:rPr>
                <w:rFonts w:ascii="Arial Narrow" w:hAnsi="Arial Narrow"/>
                <w:sz w:val="20"/>
              </w:rPr>
              <w:t xml:space="preserve">  </w:t>
            </w:r>
            <w:r w:rsidR="0044371E">
              <w:rPr>
                <w:rFonts w:ascii="Arial Narrow" w:hAnsi="Arial Narrow"/>
                <w:b w:val="0"/>
                <w:sz w:val="20"/>
              </w:rPr>
              <w:t>(</w:t>
            </w:r>
            <w:r w:rsidR="00F61F52">
              <w:rPr>
                <w:rFonts w:ascii="Arial Narrow" w:hAnsi="Arial Narrow"/>
                <w:b w:val="0"/>
                <w:sz w:val="20"/>
              </w:rPr>
              <w:t xml:space="preserve">     </w:t>
            </w:r>
            <w:r w:rsidR="0044371E">
              <w:rPr>
                <w:rFonts w:ascii="Arial Narrow" w:hAnsi="Arial Narrow"/>
                <w:b w:val="0"/>
                <w:sz w:val="20"/>
              </w:rPr>
              <w:t xml:space="preserve">) </w:t>
            </w:r>
          </w:p>
        </w:tc>
        <w:tc>
          <w:tcPr>
            <w:tcW w:w="3515" w:type="dxa"/>
            <w:gridSpan w:val="11"/>
          </w:tcPr>
          <w:p w:rsidR="00BB33F1" w:rsidRPr="00CA0561" w:rsidRDefault="00BB33F1" w:rsidP="001A37F3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Tel. Celular</w:t>
            </w:r>
            <w:r w:rsidR="00CA0561">
              <w:rPr>
                <w:rFonts w:ascii="Arial Narrow" w:hAnsi="Arial Narrow"/>
                <w:sz w:val="20"/>
              </w:rPr>
              <w:t xml:space="preserve">    </w:t>
            </w:r>
            <w:r w:rsidR="00FC67EC">
              <w:rPr>
                <w:rFonts w:ascii="Arial Narrow" w:hAnsi="Arial Narrow"/>
                <w:b w:val="0"/>
                <w:sz w:val="20"/>
              </w:rPr>
              <w:t>(</w:t>
            </w:r>
            <w:r w:rsidR="00F61F52">
              <w:rPr>
                <w:rFonts w:ascii="Arial Narrow" w:hAnsi="Arial Narrow"/>
                <w:b w:val="0"/>
                <w:sz w:val="20"/>
              </w:rPr>
              <w:t xml:space="preserve">     </w:t>
            </w:r>
            <w:r w:rsidR="00FC67EC">
              <w:rPr>
                <w:rFonts w:ascii="Arial Narrow" w:hAnsi="Arial Narrow"/>
                <w:b w:val="0"/>
                <w:sz w:val="20"/>
              </w:rPr>
              <w:t xml:space="preserve">) </w:t>
            </w:r>
          </w:p>
        </w:tc>
        <w:tc>
          <w:tcPr>
            <w:tcW w:w="3281" w:type="dxa"/>
            <w:gridSpan w:val="6"/>
          </w:tcPr>
          <w:p w:rsidR="00BB33F1" w:rsidRPr="00170E2D" w:rsidRDefault="00BB33F1" w:rsidP="001A37F3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Fax</w:t>
            </w:r>
          </w:p>
        </w:tc>
      </w:tr>
      <w:tr w:rsidR="00361FF1">
        <w:trPr>
          <w:cantSplit/>
        </w:trPr>
        <w:tc>
          <w:tcPr>
            <w:tcW w:w="10050" w:type="dxa"/>
            <w:gridSpan w:val="21"/>
            <w:tcBorders>
              <w:bottom w:val="single" w:sz="4" w:space="0" w:color="auto"/>
            </w:tcBorders>
          </w:tcPr>
          <w:p w:rsidR="00361FF1" w:rsidRPr="00CA0561" w:rsidRDefault="00361FF1" w:rsidP="00C239E1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E-mail</w:t>
            </w:r>
            <w:r w:rsidR="00CA0561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1A37F3">
        <w:trPr>
          <w:cantSplit/>
        </w:trPr>
        <w:tc>
          <w:tcPr>
            <w:tcW w:w="10050" w:type="dxa"/>
            <w:gridSpan w:val="21"/>
            <w:shd w:val="clear" w:color="auto" w:fill="E6E6E6"/>
          </w:tcPr>
          <w:p w:rsidR="001A37F3" w:rsidRPr="001A37F3" w:rsidRDefault="001A37F3" w:rsidP="001A37F3">
            <w:pPr>
              <w:pStyle w:val="Ttulo"/>
              <w:ind w:righ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DADOS ACADÊMICOS</w:t>
            </w:r>
          </w:p>
        </w:tc>
      </w:tr>
      <w:tr w:rsidR="001A37F3">
        <w:trPr>
          <w:cantSplit/>
        </w:trPr>
        <w:tc>
          <w:tcPr>
            <w:tcW w:w="5103" w:type="dxa"/>
            <w:gridSpan w:val="11"/>
          </w:tcPr>
          <w:p w:rsidR="001A37F3" w:rsidRPr="00CA0561" w:rsidRDefault="001A37F3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Diplomado em</w:t>
            </w:r>
            <w:r w:rsidR="00CA0561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4947" w:type="dxa"/>
            <w:gridSpan w:val="10"/>
          </w:tcPr>
          <w:p w:rsidR="001A37F3" w:rsidRPr="00CA0561" w:rsidRDefault="001A37F3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Instituição/Ano</w:t>
            </w:r>
            <w:r w:rsidR="00CA0561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1A37F3">
        <w:trPr>
          <w:cantSplit/>
        </w:trPr>
        <w:tc>
          <w:tcPr>
            <w:tcW w:w="5103" w:type="dxa"/>
            <w:gridSpan w:val="11"/>
          </w:tcPr>
          <w:p w:rsidR="001A37F3" w:rsidRPr="00347394" w:rsidRDefault="001A37F3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Pós Graduado</w:t>
            </w:r>
            <w:r w:rsidR="00347394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4947" w:type="dxa"/>
            <w:gridSpan w:val="10"/>
          </w:tcPr>
          <w:p w:rsidR="001A37F3" w:rsidRPr="00170E2D" w:rsidRDefault="001A37F3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Instituição/Ano</w:t>
            </w:r>
            <w:r w:rsidR="00347394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1A37F3">
        <w:trPr>
          <w:cantSplit/>
        </w:trPr>
        <w:tc>
          <w:tcPr>
            <w:tcW w:w="5103" w:type="dxa"/>
            <w:gridSpan w:val="11"/>
          </w:tcPr>
          <w:p w:rsidR="001A37F3" w:rsidRPr="00170E2D" w:rsidRDefault="001A37F3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Pós Graduado</w:t>
            </w:r>
          </w:p>
        </w:tc>
        <w:tc>
          <w:tcPr>
            <w:tcW w:w="4947" w:type="dxa"/>
            <w:gridSpan w:val="10"/>
          </w:tcPr>
          <w:p w:rsidR="001A37F3" w:rsidRPr="00170E2D" w:rsidRDefault="001A37F3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Instituição/Ano</w:t>
            </w:r>
          </w:p>
        </w:tc>
      </w:tr>
      <w:tr w:rsidR="0089336C">
        <w:trPr>
          <w:cantSplit/>
        </w:trPr>
        <w:tc>
          <w:tcPr>
            <w:tcW w:w="5103" w:type="dxa"/>
            <w:gridSpan w:val="11"/>
          </w:tcPr>
          <w:p w:rsidR="0089336C" w:rsidRPr="00170E2D" w:rsidRDefault="0089336C" w:rsidP="00B8022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Pós Graduado</w:t>
            </w:r>
          </w:p>
        </w:tc>
        <w:tc>
          <w:tcPr>
            <w:tcW w:w="4947" w:type="dxa"/>
            <w:gridSpan w:val="10"/>
          </w:tcPr>
          <w:p w:rsidR="0089336C" w:rsidRPr="00170E2D" w:rsidRDefault="0089336C" w:rsidP="00B8022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Instituição/Ano</w:t>
            </w:r>
          </w:p>
        </w:tc>
      </w:tr>
      <w:tr w:rsidR="0089336C">
        <w:trPr>
          <w:cantSplit/>
          <w:trHeight w:val="680"/>
        </w:trPr>
        <w:tc>
          <w:tcPr>
            <w:tcW w:w="10050" w:type="dxa"/>
            <w:gridSpan w:val="21"/>
            <w:tcBorders>
              <w:bottom w:val="single" w:sz="4" w:space="0" w:color="auto"/>
            </w:tcBorders>
          </w:tcPr>
          <w:p w:rsidR="0089336C" w:rsidRPr="00170E2D" w:rsidRDefault="0089336C" w:rsidP="00D43E89">
            <w:pPr>
              <w:pStyle w:val="Ttulo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Já fez algum curso promovido pela EESP?   (</w:t>
            </w:r>
            <w:r w:rsidR="00477DB1">
              <w:rPr>
                <w:rFonts w:ascii="Arial Narrow" w:hAnsi="Arial Narrow"/>
                <w:sz w:val="20"/>
              </w:rPr>
              <w:t xml:space="preserve">  </w:t>
            </w:r>
            <w:r w:rsidR="00FB13E7">
              <w:rPr>
                <w:rFonts w:ascii="Arial Narrow" w:hAnsi="Arial Narrow"/>
                <w:b w:val="0"/>
                <w:sz w:val="20"/>
              </w:rPr>
              <w:t xml:space="preserve"> </w:t>
            </w:r>
            <w:r w:rsidR="007804BC">
              <w:rPr>
                <w:rFonts w:ascii="Arial Narrow" w:hAnsi="Arial Narrow"/>
                <w:sz w:val="20"/>
              </w:rPr>
              <w:t xml:space="preserve"> </w:t>
            </w:r>
            <w:r w:rsidRPr="00170E2D">
              <w:rPr>
                <w:rFonts w:ascii="Arial Narrow" w:hAnsi="Arial Narrow"/>
                <w:sz w:val="20"/>
              </w:rPr>
              <w:t>) SIM    (</w:t>
            </w:r>
            <w:r w:rsidR="003A1439">
              <w:rPr>
                <w:rFonts w:ascii="Arial Narrow" w:hAnsi="Arial Narrow"/>
                <w:sz w:val="20"/>
              </w:rPr>
              <w:t xml:space="preserve">   </w:t>
            </w:r>
            <w:r w:rsidR="00477DB1">
              <w:rPr>
                <w:rFonts w:ascii="Arial Narrow" w:hAnsi="Arial Narrow"/>
                <w:b w:val="0"/>
                <w:sz w:val="20"/>
              </w:rPr>
              <w:t xml:space="preserve"> </w:t>
            </w:r>
            <w:r w:rsidRPr="00170E2D">
              <w:rPr>
                <w:rFonts w:ascii="Arial Narrow" w:hAnsi="Arial Narrow"/>
                <w:sz w:val="20"/>
              </w:rPr>
              <w:t>)  NÃO</w:t>
            </w:r>
          </w:p>
          <w:p w:rsidR="0089336C" w:rsidRPr="0032084E" w:rsidRDefault="0089336C" w:rsidP="00D43E89">
            <w:pPr>
              <w:pStyle w:val="Ttulo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Especificar</w:t>
            </w:r>
            <w:r w:rsidR="0032084E">
              <w:rPr>
                <w:rFonts w:ascii="Arial Narrow" w:hAnsi="Arial Narrow"/>
                <w:sz w:val="20"/>
              </w:rPr>
              <w:t xml:space="preserve"> </w:t>
            </w:r>
          </w:p>
          <w:p w:rsidR="0089336C" w:rsidRDefault="0089336C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</w:p>
        </w:tc>
      </w:tr>
      <w:tr w:rsidR="0089336C">
        <w:trPr>
          <w:cantSplit/>
        </w:trPr>
        <w:tc>
          <w:tcPr>
            <w:tcW w:w="10050" w:type="dxa"/>
            <w:gridSpan w:val="21"/>
            <w:shd w:val="clear" w:color="auto" w:fill="E6E6E6"/>
          </w:tcPr>
          <w:p w:rsidR="0089336C" w:rsidRDefault="0089336C" w:rsidP="001A37F3">
            <w:pPr>
              <w:pStyle w:val="Ttulo"/>
              <w:ind w:righ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DADOS INSTITUCIONAIS</w:t>
            </w:r>
          </w:p>
        </w:tc>
      </w:tr>
      <w:tr w:rsidR="0089336C">
        <w:trPr>
          <w:cantSplit/>
        </w:trPr>
        <w:tc>
          <w:tcPr>
            <w:tcW w:w="10050" w:type="dxa"/>
            <w:gridSpan w:val="21"/>
          </w:tcPr>
          <w:p w:rsidR="0089336C" w:rsidRPr="00CA0561" w:rsidRDefault="0089336C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Instituição/Unidade Administrativa onde trabalha</w:t>
            </w:r>
            <w:r w:rsidR="00CA0561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247355" w:rsidRPr="006A72A9" w:rsidTr="0065683C">
        <w:trPr>
          <w:cantSplit/>
        </w:trPr>
        <w:tc>
          <w:tcPr>
            <w:tcW w:w="3827" w:type="dxa"/>
            <w:gridSpan w:val="6"/>
          </w:tcPr>
          <w:p w:rsidR="00247355" w:rsidRPr="00CA0561" w:rsidRDefault="00247355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color w:val="000000"/>
                <w:sz w:val="20"/>
              </w:rPr>
            </w:pPr>
            <w:r w:rsidRPr="00170E2D">
              <w:rPr>
                <w:rFonts w:ascii="Arial Narrow" w:hAnsi="Arial Narrow"/>
                <w:color w:val="000000"/>
                <w:sz w:val="20"/>
              </w:rPr>
              <w:t>Município</w:t>
            </w:r>
            <w:r>
              <w:rPr>
                <w:rFonts w:ascii="Arial Narrow" w:hAnsi="Arial Narrow"/>
                <w:color w:val="000000"/>
                <w:sz w:val="20"/>
              </w:rPr>
              <w:t xml:space="preserve"> </w:t>
            </w:r>
          </w:p>
        </w:tc>
        <w:tc>
          <w:tcPr>
            <w:tcW w:w="6223" w:type="dxa"/>
            <w:gridSpan w:val="15"/>
          </w:tcPr>
          <w:p w:rsidR="00247355" w:rsidRPr="006D132D" w:rsidRDefault="00247355" w:rsidP="001A37F3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b w:val="0"/>
                <w:color w:val="000000"/>
                <w:sz w:val="20"/>
              </w:rPr>
            </w:pPr>
            <w:r w:rsidRPr="00170E2D">
              <w:rPr>
                <w:rFonts w:ascii="Arial Narrow" w:hAnsi="Arial Narrow"/>
                <w:color w:val="000000"/>
                <w:sz w:val="20"/>
              </w:rPr>
              <w:t>Macrorregião</w:t>
            </w:r>
            <w:r w:rsidRPr="003C6BE4">
              <w:rPr>
                <w:rFonts w:ascii="Arial Narrow" w:hAnsi="Arial Narrow"/>
                <w:b w:val="0"/>
                <w:color w:val="000000"/>
                <w:sz w:val="20"/>
              </w:rPr>
              <w:t xml:space="preserve">                               </w:t>
            </w:r>
          </w:p>
        </w:tc>
      </w:tr>
      <w:tr w:rsidR="006A72A9">
        <w:trPr>
          <w:cantSplit/>
        </w:trPr>
        <w:tc>
          <w:tcPr>
            <w:tcW w:w="2405" w:type="dxa"/>
          </w:tcPr>
          <w:p w:rsidR="006A72A9" w:rsidRPr="00477DB1" w:rsidRDefault="006A72A9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Cadastro</w:t>
            </w:r>
          </w:p>
        </w:tc>
        <w:tc>
          <w:tcPr>
            <w:tcW w:w="4789" w:type="dxa"/>
            <w:gridSpan w:val="16"/>
          </w:tcPr>
          <w:p w:rsidR="006A72A9" w:rsidRPr="00CA0561" w:rsidRDefault="006A72A9" w:rsidP="001A37F3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Cargo</w:t>
            </w:r>
          </w:p>
        </w:tc>
        <w:tc>
          <w:tcPr>
            <w:tcW w:w="2856" w:type="dxa"/>
            <w:gridSpan w:val="4"/>
          </w:tcPr>
          <w:p w:rsidR="006A72A9" w:rsidRDefault="006A72A9" w:rsidP="001A37F3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 xml:space="preserve">Em exercício   </w:t>
            </w:r>
            <w:r>
              <w:rPr>
                <w:rFonts w:ascii="Arial Narrow" w:hAnsi="Arial Narrow"/>
                <w:b w:val="0"/>
                <w:sz w:val="20"/>
              </w:rPr>
              <w:t>(    ) SIM    (    ) NÃO</w:t>
            </w:r>
          </w:p>
        </w:tc>
      </w:tr>
      <w:tr w:rsidR="0089336C">
        <w:trPr>
          <w:cantSplit/>
        </w:trPr>
        <w:tc>
          <w:tcPr>
            <w:tcW w:w="10050" w:type="dxa"/>
            <w:gridSpan w:val="21"/>
          </w:tcPr>
          <w:p w:rsidR="0089336C" w:rsidRDefault="0089336C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Vínculo</w:t>
            </w:r>
            <w:r>
              <w:rPr>
                <w:rFonts w:ascii="Arial Narrow" w:hAnsi="Arial Narrow"/>
                <w:b w:val="0"/>
                <w:sz w:val="20"/>
              </w:rPr>
              <w:t xml:space="preserve">   (</w:t>
            </w:r>
            <w:r w:rsidR="00F61F52">
              <w:rPr>
                <w:rFonts w:ascii="Arial Narrow" w:hAnsi="Arial Narrow"/>
                <w:b w:val="0"/>
                <w:sz w:val="20"/>
              </w:rPr>
              <w:t xml:space="preserve">    </w:t>
            </w:r>
            <w:r>
              <w:rPr>
                <w:rFonts w:ascii="Arial Narrow" w:hAnsi="Arial Narrow"/>
                <w:b w:val="0"/>
                <w:sz w:val="20"/>
              </w:rPr>
              <w:t>) Efetivo    (    ) Cargo Comiss</w:t>
            </w:r>
            <w:r w:rsidR="00247355">
              <w:rPr>
                <w:rFonts w:ascii="Arial Narrow" w:hAnsi="Arial Narrow"/>
                <w:b w:val="0"/>
                <w:sz w:val="20"/>
              </w:rPr>
              <w:t xml:space="preserve">ionado    </w:t>
            </w:r>
            <w:r w:rsidR="00170E2D">
              <w:rPr>
                <w:rFonts w:ascii="Arial Narrow" w:hAnsi="Arial Narrow"/>
                <w:b w:val="0"/>
                <w:sz w:val="20"/>
              </w:rPr>
              <w:t xml:space="preserve"> (</w:t>
            </w:r>
            <w:r w:rsidR="00CE6E1A">
              <w:rPr>
                <w:rFonts w:ascii="Arial Narrow" w:hAnsi="Arial Narrow"/>
                <w:b w:val="0"/>
                <w:sz w:val="20"/>
              </w:rPr>
              <w:t xml:space="preserve">   </w:t>
            </w:r>
            <w:r w:rsidR="00170E2D">
              <w:rPr>
                <w:rFonts w:ascii="Arial Narrow" w:hAnsi="Arial Narrow"/>
                <w:b w:val="0"/>
                <w:sz w:val="20"/>
              </w:rPr>
              <w:t xml:space="preserve">) </w:t>
            </w:r>
            <w:r>
              <w:rPr>
                <w:rFonts w:ascii="Arial Narrow" w:hAnsi="Arial Narrow"/>
                <w:b w:val="0"/>
                <w:sz w:val="20"/>
              </w:rPr>
              <w:t>Outros</w:t>
            </w:r>
            <w:r w:rsidR="00CA0561">
              <w:rPr>
                <w:rFonts w:ascii="Arial Narrow" w:hAnsi="Arial Narrow"/>
                <w:b w:val="0"/>
                <w:sz w:val="20"/>
              </w:rPr>
              <w:t xml:space="preserve"> </w:t>
            </w:r>
            <w:r w:rsidR="00247355">
              <w:rPr>
                <w:rFonts w:ascii="Arial Narrow" w:hAnsi="Arial Narrow"/>
                <w:b w:val="0"/>
                <w:sz w:val="20"/>
              </w:rPr>
              <w:t xml:space="preserve"> Qual? </w:t>
            </w:r>
          </w:p>
        </w:tc>
      </w:tr>
      <w:tr w:rsidR="0089336C">
        <w:trPr>
          <w:cantSplit/>
        </w:trPr>
        <w:tc>
          <w:tcPr>
            <w:tcW w:w="10050" w:type="dxa"/>
            <w:gridSpan w:val="21"/>
          </w:tcPr>
          <w:p w:rsidR="0089336C" w:rsidRPr="007804BC" w:rsidRDefault="0089336C" w:rsidP="001A37F3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Endereço</w:t>
            </w:r>
            <w:r w:rsidR="007804BC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89336C">
        <w:trPr>
          <w:cantSplit/>
        </w:trPr>
        <w:tc>
          <w:tcPr>
            <w:tcW w:w="3537" w:type="dxa"/>
            <w:gridSpan w:val="5"/>
          </w:tcPr>
          <w:p w:rsidR="0089336C" w:rsidRPr="00322E4D" w:rsidRDefault="0089336C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Cidade</w:t>
            </w:r>
            <w:r w:rsidR="00322E4D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4082" w:type="dxa"/>
            <w:gridSpan w:val="14"/>
          </w:tcPr>
          <w:p w:rsidR="0089336C" w:rsidRPr="00322E4D" w:rsidRDefault="0089336C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Estado</w:t>
            </w:r>
            <w:r w:rsidR="00322E4D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2431" w:type="dxa"/>
            <w:gridSpan w:val="2"/>
          </w:tcPr>
          <w:p w:rsidR="0089336C" w:rsidRPr="00322E4D" w:rsidRDefault="0089336C" w:rsidP="001A37F3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CEP</w:t>
            </w:r>
          </w:p>
        </w:tc>
      </w:tr>
      <w:tr w:rsidR="0089336C">
        <w:trPr>
          <w:cantSplit/>
        </w:trPr>
        <w:tc>
          <w:tcPr>
            <w:tcW w:w="5858" w:type="dxa"/>
            <w:gridSpan w:val="13"/>
            <w:tcBorders>
              <w:bottom w:val="single" w:sz="4" w:space="0" w:color="auto"/>
            </w:tcBorders>
          </w:tcPr>
          <w:p w:rsidR="0089336C" w:rsidRPr="007804BC" w:rsidRDefault="0089336C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Telefone</w:t>
            </w:r>
            <w:r w:rsidR="00322E4D">
              <w:rPr>
                <w:rFonts w:ascii="Arial Narrow" w:hAnsi="Arial Narrow"/>
                <w:sz w:val="20"/>
              </w:rPr>
              <w:t xml:space="preserve">   </w:t>
            </w:r>
            <w:r w:rsidR="007804BC">
              <w:rPr>
                <w:rFonts w:ascii="Arial Narrow" w:hAnsi="Arial Narrow"/>
                <w:b w:val="0"/>
                <w:sz w:val="20"/>
              </w:rPr>
              <w:t>(</w:t>
            </w:r>
            <w:r w:rsidR="00F61F52">
              <w:rPr>
                <w:rFonts w:ascii="Arial Narrow" w:hAnsi="Arial Narrow"/>
                <w:b w:val="0"/>
                <w:sz w:val="20"/>
              </w:rPr>
              <w:t xml:space="preserve">     </w:t>
            </w:r>
            <w:r w:rsidR="007804BC">
              <w:rPr>
                <w:rFonts w:ascii="Arial Narrow" w:hAnsi="Arial Narrow"/>
                <w:b w:val="0"/>
                <w:sz w:val="20"/>
              </w:rPr>
              <w:t xml:space="preserve">) </w:t>
            </w:r>
          </w:p>
        </w:tc>
        <w:tc>
          <w:tcPr>
            <w:tcW w:w="4192" w:type="dxa"/>
            <w:gridSpan w:val="8"/>
            <w:tcBorders>
              <w:bottom w:val="single" w:sz="4" w:space="0" w:color="auto"/>
            </w:tcBorders>
          </w:tcPr>
          <w:p w:rsidR="0089336C" w:rsidRPr="00170E2D" w:rsidRDefault="0089336C" w:rsidP="001A37F3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Fax</w:t>
            </w:r>
          </w:p>
        </w:tc>
      </w:tr>
      <w:tr w:rsidR="0089336C">
        <w:trPr>
          <w:cantSplit/>
        </w:trPr>
        <w:tc>
          <w:tcPr>
            <w:tcW w:w="10050" w:type="dxa"/>
            <w:gridSpan w:val="21"/>
            <w:shd w:val="clear" w:color="auto" w:fill="E6E6E6"/>
          </w:tcPr>
          <w:p w:rsidR="0089336C" w:rsidRPr="002166DF" w:rsidRDefault="0089336C" w:rsidP="001A37F3">
            <w:pPr>
              <w:pStyle w:val="Ttulo"/>
              <w:ind w:righ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LOCAL/DATA/ASSINATURA</w:t>
            </w:r>
          </w:p>
        </w:tc>
      </w:tr>
      <w:tr w:rsidR="0089336C">
        <w:trPr>
          <w:cantSplit/>
        </w:trPr>
        <w:tc>
          <w:tcPr>
            <w:tcW w:w="10050" w:type="dxa"/>
            <w:gridSpan w:val="21"/>
          </w:tcPr>
          <w:p w:rsidR="0089336C" w:rsidRPr="00FC274C" w:rsidRDefault="0089336C" w:rsidP="001A37F3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 xml:space="preserve">Local e data </w:t>
            </w:r>
            <w:r w:rsidR="00FC274C">
              <w:rPr>
                <w:rFonts w:ascii="Arial Narrow" w:hAnsi="Arial Narrow"/>
                <w:sz w:val="20"/>
              </w:rPr>
              <w:t xml:space="preserve">   </w:t>
            </w:r>
          </w:p>
        </w:tc>
      </w:tr>
      <w:tr w:rsidR="0089336C">
        <w:trPr>
          <w:cantSplit/>
        </w:trPr>
        <w:tc>
          <w:tcPr>
            <w:tcW w:w="10050" w:type="dxa"/>
            <w:gridSpan w:val="21"/>
          </w:tcPr>
          <w:p w:rsidR="0089336C" w:rsidRPr="00170E2D" w:rsidRDefault="00301030" w:rsidP="001A37F3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Assinatura do discente</w:t>
            </w:r>
          </w:p>
        </w:tc>
      </w:tr>
    </w:tbl>
    <w:p w:rsidR="00915E08" w:rsidRDefault="00F61F52" w:rsidP="00F61F52">
      <w:pPr>
        <w:ind w:right="-1"/>
        <w:jc w:val="both"/>
      </w:pPr>
      <w:r>
        <w:t xml:space="preserve">          </w:t>
      </w:r>
      <w:r w:rsidRPr="00E141CC">
        <w:rPr>
          <w:rFonts w:ascii="Arial Black" w:hAnsi="Arial Black" w:cs="Arial"/>
          <w:b/>
        </w:rPr>
        <w:t>*</w:t>
      </w:r>
      <w:r>
        <w:rPr>
          <w:rFonts w:ascii="Arial" w:hAnsi="Arial" w:cs="Arial"/>
          <w:b/>
        </w:rPr>
        <w:t xml:space="preserve"> </w:t>
      </w:r>
      <w:r w:rsidRPr="00E141CC">
        <w:rPr>
          <w:rFonts w:ascii="Arial Black" w:hAnsi="Arial Black" w:cs="Arial"/>
          <w:b/>
          <w:sz w:val="12"/>
          <w:szCs w:val="12"/>
        </w:rPr>
        <w:t>CAMPOS A SEREM PREENCHIDOS PELA SECRETARIA ACADÊMICA</w:t>
      </w:r>
    </w:p>
    <w:p w:rsidR="00F71E40" w:rsidRDefault="00F71E40">
      <w:pPr>
        <w:ind w:right="-1"/>
        <w:jc w:val="center"/>
      </w:pPr>
    </w:p>
    <w:p w:rsidR="00F71E40" w:rsidRDefault="00F71E40" w:rsidP="00F71E40">
      <w:pPr>
        <w:ind w:right="-1"/>
      </w:pPr>
      <w:r>
        <w:t xml:space="preserve">        ____________________________________________  </w:t>
      </w:r>
    </w:p>
    <w:p w:rsidR="00F71E40" w:rsidRDefault="00F71E40" w:rsidP="00F71E40">
      <w:pPr>
        <w:ind w:right="-1"/>
        <w:rPr>
          <w:rFonts w:ascii="Arial" w:hAnsi="Arial" w:cs="Arial"/>
        </w:rPr>
      </w:pPr>
      <w:r w:rsidRPr="00F71E40">
        <w:rPr>
          <w:rFonts w:ascii="Arial" w:hAnsi="Arial" w:cs="Arial"/>
        </w:rPr>
        <w:t xml:space="preserve">                   </w:t>
      </w:r>
      <w:r w:rsidR="00B817A6">
        <w:rPr>
          <w:rFonts w:ascii="Arial" w:hAnsi="Arial" w:cs="Arial"/>
        </w:rPr>
        <w:t xml:space="preserve"> </w:t>
      </w:r>
      <w:r w:rsidRPr="00F71E40">
        <w:rPr>
          <w:rFonts w:ascii="Arial" w:hAnsi="Arial" w:cs="Arial"/>
        </w:rPr>
        <w:t xml:space="preserve">Secretaria </w:t>
      </w:r>
      <w:r w:rsidR="002166DF">
        <w:rPr>
          <w:rFonts w:ascii="Arial" w:hAnsi="Arial" w:cs="Arial"/>
        </w:rPr>
        <w:t>Acadêmica</w:t>
      </w:r>
      <w:r w:rsidR="00B817A6">
        <w:rPr>
          <w:rFonts w:ascii="Arial" w:hAnsi="Arial" w:cs="Arial"/>
        </w:rPr>
        <w:t xml:space="preserve"> da EESP</w:t>
      </w:r>
    </w:p>
    <w:p w:rsidR="00E141CC" w:rsidRPr="00E141CC" w:rsidRDefault="00E141CC" w:rsidP="00F71E40">
      <w:pPr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</w:p>
    <w:sectPr w:rsidR="00E141CC" w:rsidRPr="00E141CC" w:rsidSect="00E141CC">
      <w:headerReference w:type="default" r:id="rId6"/>
      <w:pgSz w:w="12240" w:h="15840"/>
      <w:pgMar w:top="231" w:right="616" w:bottom="284" w:left="993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0E8" w:rsidRDefault="00AC60E8">
      <w:r>
        <w:separator/>
      </w:r>
    </w:p>
  </w:endnote>
  <w:endnote w:type="continuationSeparator" w:id="0">
    <w:p w:rsidR="00AC60E8" w:rsidRDefault="00AC6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Zurich Bd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0E8" w:rsidRDefault="00AC60E8">
      <w:r>
        <w:separator/>
      </w:r>
    </w:p>
  </w:footnote>
  <w:footnote w:type="continuationSeparator" w:id="0">
    <w:p w:rsidR="00AC60E8" w:rsidRDefault="00AC6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7A6" w:rsidRDefault="005E6173">
    <w:r w:rsidRPr="005E6173">
      <w:rPr>
        <w:rFonts w:ascii="Arial" w:hAnsi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25.9pt;margin-top:3.7pt;width:90pt;height:51.25pt;z-index:-2">
          <v:imagedata r:id="rId1" o:title=""/>
        </v:shape>
      </w:pict>
    </w:r>
  </w:p>
  <w:tbl>
    <w:tblPr>
      <w:tblW w:w="10064" w:type="dxa"/>
      <w:tblInd w:w="496" w:type="dxa"/>
      <w:tblLayout w:type="fixed"/>
      <w:tblCellMar>
        <w:left w:w="70" w:type="dxa"/>
        <w:right w:w="70" w:type="dxa"/>
      </w:tblCellMar>
      <w:tblLook w:val="0000"/>
    </w:tblPr>
    <w:tblGrid>
      <w:gridCol w:w="1134"/>
      <w:gridCol w:w="8930"/>
    </w:tblGrid>
    <w:tr w:rsidR="00EB7838" w:rsidRPr="00A64C72">
      <w:trPr>
        <w:cantSplit/>
        <w:trHeight w:val="1044"/>
      </w:trPr>
      <w:tc>
        <w:tcPr>
          <w:tcW w:w="1134" w:type="dxa"/>
        </w:tcPr>
        <w:p w:rsidR="00EB7838" w:rsidRPr="005D5650" w:rsidRDefault="005E6173" w:rsidP="00EB7838">
          <w:pPr>
            <w:pStyle w:val="Ttulo1"/>
            <w:ind w:right="360"/>
            <w:rPr>
              <w:sz w:val="10"/>
              <w:szCs w:val="10"/>
            </w:rPr>
          </w:pPr>
          <w:r>
            <w:rPr>
              <w:noProof/>
              <w:sz w:val="10"/>
              <w:szCs w:val="10"/>
            </w:rPr>
            <w:pict>
              <v:shape id="_x0000_s2058" type="#_x0000_t75" style="position:absolute;margin-left:-4pt;margin-top:-48.7pt;width:40.6pt;height:45pt;z-index:-1" wrapcoords="-292 0 -292 21073 21600 21073 21600 0 -292 0" fillcolor="window">
                <v:imagedata r:id="rId2" o:title=""/>
                <w10:wrap type="tight"/>
              </v:shape>
              <o:OLEObject Type="Embed" ProgID="Word.Picture.8" ShapeID="_x0000_s2058" DrawAspect="Content" ObjectID="_1600072483" r:id="rId3"/>
            </w:pict>
          </w:r>
        </w:p>
      </w:tc>
      <w:tc>
        <w:tcPr>
          <w:tcW w:w="8930" w:type="dxa"/>
        </w:tcPr>
        <w:p w:rsidR="00EB7838" w:rsidRDefault="00043BC9" w:rsidP="00EB7838">
          <w:pPr>
            <w:spacing w:line="240" w:lineRule="exact"/>
            <w:jc w:val="both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                                                                                                         </w:t>
          </w:r>
        </w:p>
        <w:p w:rsidR="00043BC9" w:rsidRPr="009C19D0" w:rsidRDefault="00043BC9" w:rsidP="00043BC9">
          <w:pPr>
            <w:pStyle w:val="Cabealho"/>
            <w:tabs>
              <w:tab w:val="left" w:pos="1080"/>
            </w:tabs>
            <w:rPr>
              <w:rFonts w:ascii="Arial" w:hAnsi="Arial" w:cs="Arial"/>
              <w:sz w:val="22"/>
              <w:szCs w:val="22"/>
            </w:rPr>
          </w:pPr>
          <w:r w:rsidRPr="009C19D0">
            <w:rPr>
              <w:rFonts w:ascii="Arial" w:hAnsi="Arial" w:cs="Arial"/>
              <w:sz w:val="22"/>
              <w:szCs w:val="22"/>
            </w:rPr>
            <w:t>GOVERNO DO ESTADO DA BAHIA</w:t>
          </w:r>
        </w:p>
        <w:p w:rsidR="00EB7838" w:rsidRDefault="00043BC9" w:rsidP="00EB7838">
          <w:pPr>
            <w:spacing w:line="240" w:lineRule="exact"/>
            <w:jc w:val="both"/>
            <w:rPr>
              <w:rFonts w:ascii="Arial" w:hAnsi="Arial" w:cs="Arial"/>
              <w:sz w:val="22"/>
              <w:szCs w:val="22"/>
            </w:rPr>
          </w:pPr>
          <w:r w:rsidRPr="009C19D0">
            <w:rPr>
              <w:rFonts w:ascii="Arial" w:hAnsi="Arial" w:cs="Arial"/>
              <w:sz w:val="22"/>
              <w:szCs w:val="22"/>
            </w:rPr>
            <w:t>SESAB – SECRETARIA DA SAÚDE DO ESTADO DA BAHIA</w:t>
          </w:r>
        </w:p>
        <w:p w:rsidR="00043BC9" w:rsidRPr="00A64C72" w:rsidRDefault="00043BC9" w:rsidP="00EB7838">
          <w:pPr>
            <w:spacing w:line="240" w:lineRule="exact"/>
            <w:jc w:val="both"/>
            <w:rPr>
              <w:sz w:val="18"/>
              <w:lang w:val="fr-FR"/>
            </w:rPr>
          </w:pPr>
          <w:r w:rsidRPr="009C19D0">
            <w:rPr>
              <w:rFonts w:ascii="Arial" w:hAnsi="Arial" w:cs="Arial"/>
              <w:sz w:val="22"/>
              <w:szCs w:val="22"/>
            </w:rPr>
            <w:t>SUPERH – SUPERINTENDÊNCIA DE RECURSOS HUMANOS DA SAÚDE</w:t>
          </w:r>
        </w:p>
      </w:tc>
    </w:tr>
  </w:tbl>
  <w:p w:rsidR="00915E08" w:rsidRPr="00A64C72" w:rsidRDefault="00915E08" w:rsidP="00B817A6">
    <w:pPr>
      <w:pStyle w:val="Cabealho"/>
      <w:rPr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E08"/>
    <w:rsid w:val="000000EF"/>
    <w:rsid w:val="000107CD"/>
    <w:rsid w:val="00016626"/>
    <w:rsid w:val="00043BC9"/>
    <w:rsid w:val="00091C58"/>
    <w:rsid w:val="000E79FD"/>
    <w:rsid w:val="000F1BF9"/>
    <w:rsid w:val="000F663A"/>
    <w:rsid w:val="000F7ECD"/>
    <w:rsid w:val="00112389"/>
    <w:rsid w:val="00170E2D"/>
    <w:rsid w:val="0018379A"/>
    <w:rsid w:val="00190637"/>
    <w:rsid w:val="001A0FA7"/>
    <w:rsid w:val="001A37F3"/>
    <w:rsid w:val="001B07B9"/>
    <w:rsid w:val="001E629C"/>
    <w:rsid w:val="001F2BA9"/>
    <w:rsid w:val="001F3308"/>
    <w:rsid w:val="00207BA4"/>
    <w:rsid w:val="00210857"/>
    <w:rsid w:val="002166DF"/>
    <w:rsid w:val="002426DC"/>
    <w:rsid w:val="00247355"/>
    <w:rsid w:val="002A2F38"/>
    <w:rsid w:val="002F4604"/>
    <w:rsid w:val="002F6D08"/>
    <w:rsid w:val="002F7558"/>
    <w:rsid w:val="00300808"/>
    <w:rsid w:val="00301030"/>
    <w:rsid w:val="00301269"/>
    <w:rsid w:val="0032084E"/>
    <w:rsid w:val="00322E4D"/>
    <w:rsid w:val="00347394"/>
    <w:rsid w:val="00361FF1"/>
    <w:rsid w:val="00392668"/>
    <w:rsid w:val="003A1439"/>
    <w:rsid w:val="003C6BE4"/>
    <w:rsid w:val="003D5CEB"/>
    <w:rsid w:val="00416856"/>
    <w:rsid w:val="004427BE"/>
    <w:rsid w:val="0044371E"/>
    <w:rsid w:val="00446FF2"/>
    <w:rsid w:val="00450BB8"/>
    <w:rsid w:val="00477DB1"/>
    <w:rsid w:val="004D1910"/>
    <w:rsid w:val="004F4826"/>
    <w:rsid w:val="00506579"/>
    <w:rsid w:val="00523DA2"/>
    <w:rsid w:val="005429D8"/>
    <w:rsid w:val="0054407A"/>
    <w:rsid w:val="0057622E"/>
    <w:rsid w:val="005859BF"/>
    <w:rsid w:val="00596F9B"/>
    <w:rsid w:val="005A240C"/>
    <w:rsid w:val="005B4102"/>
    <w:rsid w:val="005D5650"/>
    <w:rsid w:val="005E498E"/>
    <w:rsid w:val="005E6173"/>
    <w:rsid w:val="00625AE9"/>
    <w:rsid w:val="00645F24"/>
    <w:rsid w:val="0065683C"/>
    <w:rsid w:val="006616BD"/>
    <w:rsid w:val="0067339A"/>
    <w:rsid w:val="00681FB0"/>
    <w:rsid w:val="00694C46"/>
    <w:rsid w:val="006A2B11"/>
    <w:rsid w:val="006A4E03"/>
    <w:rsid w:val="006A6B15"/>
    <w:rsid w:val="006A72A9"/>
    <w:rsid w:val="006C6079"/>
    <w:rsid w:val="006D132D"/>
    <w:rsid w:val="006D76FF"/>
    <w:rsid w:val="006E7904"/>
    <w:rsid w:val="00713EC8"/>
    <w:rsid w:val="00737865"/>
    <w:rsid w:val="00744CEE"/>
    <w:rsid w:val="007644CA"/>
    <w:rsid w:val="00765E8B"/>
    <w:rsid w:val="007804BC"/>
    <w:rsid w:val="00785A5E"/>
    <w:rsid w:val="00793D4F"/>
    <w:rsid w:val="0081562D"/>
    <w:rsid w:val="00826BF2"/>
    <w:rsid w:val="00827DBF"/>
    <w:rsid w:val="00892C83"/>
    <w:rsid w:val="0089336C"/>
    <w:rsid w:val="008D3579"/>
    <w:rsid w:val="00915E08"/>
    <w:rsid w:val="00917E99"/>
    <w:rsid w:val="009313BC"/>
    <w:rsid w:val="009602C4"/>
    <w:rsid w:val="009B4CB0"/>
    <w:rsid w:val="009C2286"/>
    <w:rsid w:val="009D1A11"/>
    <w:rsid w:val="009D2FC2"/>
    <w:rsid w:val="00A007CC"/>
    <w:rsid w:val="00A0159F"/>
    <w:rsid w:val="00A01BAF"/>
    <w:rsid w:val="00A310B5"/>
    <w:rsid w:val="00A47C88"/>
    <w:rsid w:val="00A64C72"/>
    <w:rsid w:val="00A729A6"/>
    <w:rsid w:val="00AB0E5B"/>
    <w:rsid w:val="00AC60E8"/>
    <w:rsid w:val="00AF219F"/>
    <w:rsid w:val="00AF25D0"/>
    <w:rsid w:val="00AF7A60"/>
    <w:rsid w:val="00B0032C"/>
    <w:rsid w:val="00B80224"/>
    <w:rsid w:val="00B81612"/>
    <w:rsid w:val="00B817A6"/>
    <w:rsid w:val="00BB33F1"/>
    <w:rsid w:val="00C04395"/>
    <w:rsid w:val="00C11FC6"/>
    <w:rsid w:val="00C239E1"/>
    <w:rsid w:val="00C949E7"/>
    <w:rsid w:val="00CA0561"/>
    <w:rsid w:val="00CE6E1A"/>
    <w:rsid w:val="00D2666A"/>
    <w:rsid w:val="00D43E89"/>
    <w:rsid w:val="00D5260C"/>
    <w:rsid w:val="00D62842"/>
    <w:rsid w:val="00D70989"/>
    <w:rsid w:val="00D72A90"/>
    <w:rsid w:val="00D9305C"/>
    <w:rsid w:val="00DC4A8D"/>
    <w:rsid w:val="00DF772F"/>
    <w:rsid w:val="00E141CC"/>
    <w:rsid w:val="00E202E5"/>
    <w:rsid w:val="00E26411"/>
    <w:rsid w:val="00E859EC"/>
    <w:rsid w:val="00E94CB9"/>
    <w:rsid w:val="00EB7838"/>
    <w:rsid w:val="00ED1F85"/>
    <w:rsid w:val="00F54BA9"/>
    <w:rsid w:val="00F61F52"/>
    <w:rsid w:val="00F61FF4"/>
    <w:rsid w:val="00F622A3"/>
    <w:rsid w:val="00F70718"/>
    <w:rsid w:val="00F71E40"/>
    <w:rsid w:val="00FB13E7"/>
    <w:rsid w:val="00FC0864"/>
    <w:rsid w:val="00FC274C"/>
    <w:rsid w:val="00FC67EC"/>
    <w:rsid w:val="00FD1F55"/>
    <w:rsid w:val="00FF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173"/>
  </w:style>
  <w:style w:type="paragraph" w:styleId="Ttulo1">
    <w:name w:val="heading 1"/>
    <w:basedOn w:val="Normal"/>
    <w:next w:val="Normal"/>
    <w:qFormat/>
    <w:rsid w:val="005E6173"/>
    <w:pPr>
      <w:keepNext/>
      <w:outlineLvl w:val="0"/>
    </w:pPr>
    <w:rPr>
      <w:rFonts w:ascii="Century Schoolbook" w:hAnsi="Century Schoolbook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E6173"/>
    <w:pPr>
      <w:tabs>
        <w:tab w:val="center" w:pos="4320"/>
        <w:tab w:val="right" w:pos="8640"/>
      </w:tabs>
    </w:pPr>
    <w:rPr>
      <w:sz w:val="24"/>
    </w:rPr>
  </w:style>
  <w:style w:type="paragraph" w:styleId="Ttulo">
    <w:name w:val="Title"/>
    <w:basedOn w:val="Normal"/>
    <w:qFormat/>
    <w:rsid w:val="005E6173"/>
    <w:pPr>
      <w:ind w:right="-660"/>
      <w:jc w:val="center"/>
    </w:pPr>
    <w:rPr>
      <w:rFonts w:ascii="Zurich BdEx BT" w:hAnsi="Zurich BdEx BT"/>
      <w:b/>
      <w:sz w:val="24"/>
    </w:rPr>
  </w:style>
  <w:style w:type="paragraph" w:styleId="Corpodetexto">
    <w:name w:val="Body Text"/>
    <w:basedOn w:val="Normal"/>
    <w:rsid w:val="005E6173"/>
    <w:pPr>
      <w:spacing w:line="360" w:lineRule="auto"/>
      <w:ind w:right="-1"/>
      <w:jc w:val="both"/>
    </w:pPr>
    <w:rPr>
      <w:rFonts w:ascii="Arial Narrow" w:hAnsi="Arial Narrow"/>
      <w:sz w:val="24"/>
    </w:rPr>
  </w:style>
  <w:style w:type="paragraph" w:styleId="Rodap">
    <w:name w:val="footer"/>
    <w:basedOn w:val="Normal"/>
    <w:rsid w:val="005E61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5E6173"/>
    <w:rPr>
      <w:color w:val="0000FF"/>
      <w:u w:val="single"/>
    </w:rPr>
  </w:style>
  <w:style w:type="paragraph" w:styleId="Textodebalo">
    <w:name w:val="Balloon Text"/>
    <w:basedOn w:val="Normal"/>
    <w:semiHidden/>
    <w:rsid w:val="00F71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s\PPGSC\Documentos%20diversos\Ficha%20inscri&#231;&#227;o%20-%20Mestrado%20-%20Ano%202002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Ficha inscrição - Mestrado - Ano 2002.dot</Template>
  <TotalTime>0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MESTRADO EM SAÚDE COMUNITÁRIA</vt:lpstr>
    </vt:vector>
  </TitlesOfParts>
  <Company>ISC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MESTRADO EM SAÚDE COMUNITÁRIA</dc:title>
  <dc:creator>Programa de Pós-Graduação em Saúde Coletiva</dc:creator>
  <cp:lastModifiedBy>CEP04</cp:lastModifiedBy>
  <cp:revision>2</cp:revision>
  <cp:lastPrinted>2015-09-23T13:58:00Z</cp:lastPrinted>
  <dcterms:created xsi:type="dcterms:W3CDTF">2018-10-03T14:48:00Z</dcterms:created>
  <dcterms:modified xsi:type="dcterms:W3CDTF">2018-10-03T14:48:00Z</dcterms:modified>
</cp:coreProperties>
</file>